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26801360" w:rsidR="00CD36CF" w:rsidRDefault="008020A2" w:rsidP="00CD36CF">
      <w:pPr>
        <w:pStyle w:val="TitlePageSession"/>
      </w:pPr>
      <w:r>
        <w:t>20</w:t>
      </w:r>
      <w:r w:rsidR="007C604E">
        <w:t>2</w:t>
      </w:r>
      <w:r w:rsidR="009F1747">
        <w:t>4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5C06EF36" w:rsidR="00CD36CF" w:rsidRDefault="007E10B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90156">
            <w:t>Introduced</w:t>
          </w:r>
        </w:sdtContent>
      </w:sdt>
    </w:p>
    <w:p w14:paraId="1554684E" w14:textId="73851FBD" w:rsidR="00CD36CF" w:rsidRDefault="007E10B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218C5">
            <w:t>646</w:t>
          </w:r>
        </w:sdtContent>
      </w:sdt>
    </w:p>
    <w:p w14:paraId="6232352D" w14:textId="6C9241D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74746">
            <w:t>Senators Blair (Mr. President)</w:t>
          </w:r>
          <w:r w:rsidR="00790156">
            <w:t xml:space="preserve"> </w:t>
          </w:r>
          <w:r w:rsidR="00774746">
            <w:t>and Woelfel</w:t>
          </w:r>
        </w:sdtContent>
      </w:sdt>
    </w:p>
    <w:p w14:paraId="04FB8020" w14:textId="58441B2A" w:rsidR="00790156" w:rsidRDefault="00790156" w:rsidP="002A0269">
      <w:pPr>
        <w:pStyle w:val="References"/>
      </w:pPr>
      <w:r>
        <w:t>[By Request of the Executive]</w:t>
      </w:r>
    </w:p>
    <w:p w14:paraId="3B2EEC12" w14:textId="78B06237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7E10B0" w:rsidRPr="007E10B0">
            <w:rPr>
              <w:color w:val="auto"/>
            </w:rPr>
            <w:t>Introduced February 5, 2024; referred</w:t>
          </w:r>
          <w:r w:rsidR="007E10B0" w:rsidRPr="007E10B0">
            <w:rPr>
              <w:color w:val="auto"/>
            </w:rPr>
            <w:br/>
            <w:t>to the Committee on Finance</w:t>
          </w:r>
        </w:sdtContent>
      </w:sdt>
      <w:r>
        <w:t>]</w:t>
      </w:r>
    </w:p>
    <w:p w14:paraId="07E0F955" w14:textId="4FC88DFF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DC4E2E">
        <w:t>Education</w:t>
      </w:r>
      <w:r w:rsidR="00936958">
        <w:t xml:space="preserve">, </w:t>
      </w:r>
      <w:r w:rsidR="00DC4E2E">
        <w:t xml:space="preserve">State Board of Education – </w:t>
      </w:r>
      <w:r w:rsidR="00DE7415">
        <w:t>State Department of Education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DC4E2E">
        <w:t>31</w:t>
      </w:r>
      <w:r w:rsidR="00DE7415">
        <w:t>3</w:t>
      </w:r>
      <w:r w:rsidR="00936958">
        <w:t>, fiscal year 202</w:t>
      </w:r>
      <w:r w:rsidR="00BB5753">
        <w:t>4</w:t>
      </w:r>
      <w:r w:rsidR="00936958">
        <w:t>, organization 0</w:t>
      </w:r>
      <w:r w:rsidR="00DC4E2E">
        <w:t>402</w:t>
      </w:r>
      <w:r>
        <w:t>,</w:t>
      </w:r>
      <w:r w:rsidRPr="00C579C3">
        <w:t xml:space="preserve"> by supplementing and amending the appropriations for the fiscal year ending June 30, 20</w:t>
      </w:r>
      <w:r>
        <w:t>2</w:t>
      </w:r>
      <w:r w:rsidR="00BB5753">
        <w:t>4</w:t>
      </w:r>
      <w:r w:rsidR="006240C0">
        <w:t>, by adding a new item of appropr</w:t>
      </w:r>
      <w:r w:rsidR="00DC4E2E">
        <w:t>i</w:t>
      </w:r>
      <w:r w:rsidR="006240C0">
        <w:t>ation</w:t>
      </w:r>
      <w:r w:rsidRPr="00C579C3">
        <w:t>.</w:t>
      </w:r>
    </w:p>
    <w:p w14:paraId="33FC011A" w14:textId="04FDC579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BB5753">
        <w:t>0</w:t>
      </w:r>
      <w:r>
        <w:t>, 202</w:t>
      </w:r>
      <w:r w:rsidR="00BB5753">
        <w:t>4</w:t>
      </w:r>
      <w:r>
        <w:t>, containing a statement of the State Fund, General Revenue, setting forth therein the cash balance as of July 1, 202</w:t>
      </w:r>
      <w:r w:rsidR="00BB5753">
        <w:t>3</w:t>
      </w:r>
      <w:r>
        <w:t>, and further included the estimate of revenue for the fiscal year 202</w:t>
      </w:r>
      <w:r w:rsidR="00BB5753">
        <w:t>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BB5753">
        <w:t>4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2DB78E4D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</w:t>
      </w:r>
      <w:r w:rsidR="00846BDB">
        <w:t>'</w:t>
      </w:r>
      <w:r>
        <w:t>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BB5753">
        <w:t>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7B217E0E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BB5753">
        <w:t>4</w:t>
      </w:r>
      <w:r>
        <w:t xml:space="preserve">, to fund </w:t>
      </w:r>
      <w:r w:rsidR="00BB5753">
        <w:t>0</w:t>
      </w:r>
      <w:r w:rsidR="00DC4E2E">
        <w:t>31</w:t>
      </w:r>
      <w:r w:rsidR="00DE7415">
        <w:t>3</w:t>
      </w:r>
      <w:r>
        <w:t>, fiscal year 202</w:t>
      </w:r>
      <w:r w:rsidR="00BB5753">
        <w:t>4</w:t>
      </w:r>
      <w:r>
        <w:t xml:space="preserve">, organization </w:t>
      </w:r>
      <w:r w:rsidR="00B24F4B">
        <w:t>0</w:t>
      </w:r>
      <w:r w:rsidR="00DC4E2E">
        <w:t>402</w:t>
      </w:r>
      <w:r w:rsidRPr="00C579C3">
        <w:t xml:space="preserve">, </w:t>
      </w:r>
      <w:r>
        <w:t xml:space="preserve">be supplemented and amended by </w:t>
      </w:r>
      <w:r w:rsidR="00901FF2">
        <w:t xml:space="preserve">adding a new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5EF63404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C4E2E">
        <w:rPr>
          <w:rFonts w:eastAsia="Calibri" w:cs="Times New Roman"/>
          <w:b/>
          <w:color w:val="000000"/>
        </w:rPr>
        <w:t>EDUCATION</w:t>
      </w:r>
    </w:p>
    <w:p w14:paraId="5A9E3480" w14:textId="0494DE4C" w:rsidR="00936958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</w:t>
      </w:r>
      <w:r w:rsidR="00A611E6">
        <w:rPr>
          <w:i/>
        </w:rPr>
        <w:t>4</w:t>
      </w:r>
      <w:r w:rsidR="00936958" w:rsidRPr="00953694">
        <w:rPr>
          <w:i/>
        </w:rPr>
        <w:t xml:space="preserve"> </w:t>
      </w:r>
      <w:r w:rsidR="00922FB2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1AD22E6" w14:textId="31654CA7" w:rsidR="00DC4E2E" w:rsidRDefault="00DE7415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C691396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>s 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724E963E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lastRenderedPageBreak/>
        <w:t xml:space="preserve">Fund </w:t>
      </w:r>
      <w:r w:rsidR="00B24F4B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31</w:t>
      </w:r>
      <w:r w:rsidR="00DE7415">
        <w:rPr>
          <w:rFonts w:cs="Times New Roman"/>
          <w:u w:val="single"/>
        </w:rPr>
        <w:t>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BB5753"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E329A79" w14:textId="6DFF2099" w:rsidR="00DC4E2E" w:rsidRDefault="00DE7415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 w:rsidR="00901FF2">
        <w:t>a</w:t>
      </w:r>
      <w:r w:rsidR="00901FF2">
        <w:tab/>
      </w:r>
      <w:r>
        <w:t>Increased Enrollment</w:t>
      </w:r>
      <w:r w:rsidR="00901FF2">
        <w:t xml:space="preserve"> – Surplus</w:t>
      </w:r>
      <w:r w:rsidR="00901FF2">
        <w:tab/>
      </w:r>
      <w:r w:rsidR="00901FF2">
        <w:tab/>
      </w:r>
      <w:r>
        <w:t>05900</w:t>
      </w:r>
      <w:r w:rsidR="00901FF2">
        <w:tab/>
      </w:r>
      <w:r w:rsidR="00901FF2">
        <w:tab/>
      </w:r>
      <w:r>
        <w:t>3,289,060</w:t>
      </w:r>
    </w:p>
    <w:p w14:paraId="143422A2" w14:textId="1EC449AF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901FF2">
        <w:t>add</w:t>
      </w:r>
      <w:r w:rsidR="00B24F4B">
        <w:t xml:space="preserve"> </w:t>
      </w:r>
      <w:r w:rsidR="00A611E6">
        <w:t>a</w:t>
      </w:r>
      <w:r w:rsidR="00922FB2">
        <w:t xml:space="preserve"> new</w:t>
      </w:r>
      <w:r w:rsidR="00A611E6">
        <w:t xml:space="preserve">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BB5753">
        <w:t>4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3600" w14:textId="77777777" w:rsidR="00CE175E" w:rsidRPr="00B844FE" w:rsidRDefault="00CE175E" w:rsidP="00B844FE">
      <w:r>
        <w:separator/>
      </w:r>
    </w:p>
  </w:endnote>
  <w:endnote w:type="continuationSeparator" w:id="0">
    <w:p w14:paraId="2E455DB9" w14:textId="77777777" w:rsidR="00CE175E" w:rsidRPr="00B844FE" w:rsidRDefault="00CE17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2F8B" w14:textId="77777777" w:rsidR="00CE175E" w:rsidRPr="00B844FE" w:rsidRDefault="00CE175E" w:rsidP="00B844FE">
      <w:r>
        <w:separator/>
      </w:r>
    </w:p>
  </w:footnote>
  <w:footnote w:type="continuationSeparator" w:id="0">
    <w:p w14:paraId="385EF832" w14:textId="77777777" w:rsidR="00CE175E" w:rsidRPr="00B844FE" w:rsidRDefault="00CE17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7E10B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CAAAF6D" w:rsidR="00342622" w:rsidRPr="00C33014" w:rsidRDefault="00342622" w:rsidP="00342622">
    <w:pPr>
      <w:pStyle w:val="HeaderStyle"/>
    </w:pPr>
    <w:r>
      <w:t>I</w:t>
    </w:r>
    <w:r w:rsidR="00790156">
      <w:t>ntr SB</w:t>
    </w:r>
    <w:r>
      <w:ptab w:relativeTo="margin" w:alignment="center" w:leader="none"/>
    </w:r>
    <w:r>
      <w:t xml:space="preserve"> </w:t>
    </w:r>
    <w:r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774746">
      <w:rPr>
        <w:rStyle w:val="HeaderStyleChar"/>
      </w:rPr>
      <w:t>3582</w:t>
    </w:r>
    <w:r w:rsidR="005C557C">
      <w:rPr>
        <w:rStyle w:val="HeaderStyleChar"/>
      </w:rPr>
      <w:t>S</w:t>
    </w:r>
    <w:r w:rsidR="00774746">
      <w:rPr>
        <w:rStyle w:val="HeaderStyleChar"/>
      </w:rPr>
      <w:t xml:space="preserve">  2024R3583H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0364848" w:rsidR="00342622" w:rsidRDefault="00342622" w:rsidP="00342622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7E10B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C2C5" w14:textId="0504FBB6" w:rsidR="002D7BD0" w:rsidRPr="00C33014" w:rsidRDefault="002D7BD0" w:rsidP="002D7BD0">
    <w:pPr>
      <w:pStyle w:val="HeaderStyle"/>
    </w:pPr>
    <w:r>
      <w:t>I</w:t>
    </w:r>
    <w:r w:rsidR="00860EA3">
      <w:t xml:space="preserve">ntr </w:t>
    </w:r>
    <w:r>
      <w:t>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2024R3582S  2024R3583H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845348">
    <w:abstractNumId w:val="3"/>
  </w:num>
  <w:num w:numId="2" w16cid:durableId="1232109463">
    <w:abstractNumId w:val="3"/>
  </w:num>
  <w:num w:numId="3" w16cid:durableId="1989899942">
    <w:abstractNumId w:val="0"/>
  </w:num>
  <w:num w:numId="4" w16cid:durableId="1700468169">
    <w:abstractNumId w:val="1"/>
  </w:num>
  <w:num w:numId="5" w16cid:durableId="63295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D7BD0"/>
    <w:rsid w:val="002E4340"/>
    <w:rsid w:val="00303684"/>
    <w:rsid w:val="0030622E"/>
    <w:rsid w:val="00307239"/>
    <w:rsid w:val="00314854"/>
    <w:rsid w:val="00314DCA"/>
    <w:rsid w:val="00321881"/>
    <w:rsid w:val="003218C5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74746"/>
    <w:rsid w:val="00790156"/>
    <w:rsid w:val="007C12B7"/>
    <w:rsid w:val="007C604E"/>
    <w:rsid w:val="007C739C"/>
    <w:rsid w:val="007E10B0"/>
    <w:rsid w:val="007E4D29"/>
    <w:rsid w:val="007F1CF5"/>
    <w:rsid w:val="007F5B38"/>
    <w:rsid w:val="008020A2"/>
    <w:rsid w:val="00827BAA"/>
    <w:rsid w:val="00834EDE"/>
    <w:rsid w:val="00846BDB"/>
    <w:rsid w:val="00855BE3"/>
    <w:rsid w:val="00860EA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14864"/>
    <w:rsid w:val="00A277D8"/>
    <w:rsid w:val="00A31E01"/>
    <w:rsid w:val="00A3746C"/>
    <w:rsid w:val="00A527AD"/>
    <w:rsid w:val="00A611E6"/>
    <w:rsid w:val="00A65C15"/>
    <w:rsid w:val="00A718CF"/>
    <w:rsid w:val="00A74F57"/>
    <w:rsid w:val="00A937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831B3"/>
    <w:rsid w:val="00E86ACF"/>
    <w:rsid w:val="00EA7EA2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F76E2"/>
    <w:rsid w:val="002821E8"/>
    <w:rsid w:val="00286921"/>
    <w:rsid w:val="00591D00"/>
    <w:rsid w:val="00733887"/>
    <w:rsid w:val="00896488"/>
    <w:rsid w:val="008C108A"/>
    <w:rsid w:val="008F0C3E"/>
    <w:rsid w:val="0096279A"/>
    <w:rsid w:val="009E7FA7"/>
    <w:rsid w:val="00C66561"/>
    <w:rsid w:val="00C71354"/>
    <w:rsid w:val="00CE3655"/>
    <w:rsid w:val="00D0289F"/>
    <w:rsid w:val="00D22CC6"/>
    <w:rsid w:val="00D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2024-01-12T18:20:00Z</cp:lastPrinted>
  <dcterms:created xsi:type="dcterms:W3CDTF">2024-01-31T19:04:00Z</dcterms:created>
  <dcterms:modified xsi:type="dcterms:W3CDTF">2024-02-02T19:57:00Z</dcterms:modified>
</cp:coreProperties>
</file>